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15" w:rsidRPr="00CC3672" w:rsidRDefault="00B03215">
      <w:pPr>
        <w:rPr>
          <w:rFonts w:ascii="Times New Roman" w:hAnsi="Times New Roman"/>
          <w:szCs w:val="24"/>
        </w:rPr>
      </w:pPr>
      <w:bookmarkStart w:id="0" w:name="_GoBack"/>
      <w:bookmarkEnd w:id="0"/>
      <w:r w:rsidRPr="00CC3672">
        <w:rPr>
          <w:rFonts w:ascii="Times New Roman" w:hAnsi="Times New Roman"/>
          <w:szCs w:val="24"/>
        </w:rPr>
        <w:t xml:space="preserve">                     </w:t>
      </w:r>
      <w:r w:rsidRPr="00CC3672">
        <w:rPr>
          <w:rFonts w:ascii="Times New Roman" w:hAnsi="Times New Roman"/>
          <w:szCs w:val="24"/>
        </w:rPr>
        <w:tab/>
      </w:r>
      <w:r w:rsidRPr="00CC3672">
        <w:rPr>
          <w:rFonts w:ascii="Times New Roman" w:hAnsi="Times New Roman"/>
          <w:szCs w:val="24"/>
        </w:rPr>
        <w:tab/>
      </w:r>
    </w:p>
    <w:p w:rsidR="00B03215" w:rsidRPr="00CC3672" w:rsidRDefault="00B03215">
      <w:pPr>
        <w:rPr>
          <w:rFonts w:ascii="Times New Roman" w:hAnsi="Times New Roman"/>
          <w:szCs w:val="24"/>
        </w:rPr>
      </w:pPr>
    </w:p>
    <w:p w:rsidR="00EF1371" w:rsidRPr="00CC3672" w:rsidRDefault="00EF1371" w:rsidP="00EF1371">
      <w:pPr>
        <w:rPr>
          <w:rFonts w:ascii="Times New Roman" w:hAnsi="Times New Roman"/>
          <w:szCs w:val="24"/>
        </w:rPr>
      </w:pPr>
      <w:r w:rsidRPr="00CC3672">
        <w:rPr>
          <w:rFonts w:ascii="Times New Roman" w:hAnsi="Times New Roman"/>
          <w:szCs w:val="24"/>
        </w:rPr>
        <w:t xml:space="preserve">                                                    </w:t>
      </w:r>
      <w:r w:rsidR="00CC3672">
        <w:rPr>
          <w:rFonts w:ascii="Times New Roman" w:hAnsi="Times New Roman"/>
          <w:szCs w:val="24"/>
        </w:rPr>
        <w:tab/>
      </w:r>
      <w:r w:rsidR="00CC3672">
        <w:rPr>
          <w:rFonts w:ascii="Times New Roman" w:hAnsi="Times New Roman"/>
          <w:szCs w:val="24"/>
        </w:rPr>
        <w:tab/>
      </w:r>
      <w:r w:rsidR="00CC3672">
        <w:rPr>
          <w:rFonts w:ascii="Times New Roman" w:hAnsi="Times New Roman"/>
          <w:szCs w:val="24"/>
        </w:rPr>
        <w:tab/>
      </w:r>
      <w:r w:rsidR="00CC3672">
        <w:rPr>
          <w:rFonts w:ascii="Times New Roman" w:hAnsi="Times New Roman"/>
          <w:szCs w:val="24"/>
        </w:rPr>
        <w:tab/>
      </w:r>
      <w:r w:rsidR="00CC3672">
        <w:rPr>
          <w:rFonts w:ascii="Times New Roman" w:hAnsi="Times New Roman"/>
          <w:szCs w:val="24"/>
        </w:rPr>
        <w:tab/>
      </w:r>
      <w:r w:rsidR="00CC3672">
        <w:rPr>
          <w:rFonts w:ascii="Times New Roman" w:hAnsi="Times New Roman"/>
          <w:szCs w:val="24"/>
        </w:rPr>
        <w:tab/>
      </w:r>
      <w:r w:rsidR="00CC3672">
        <w:rPr>
          <w:rFonts w:ascii="Times New Roman" w:hAnsi="Times New Roman"/>
          <w:szCs w:val="24"/>
        </w:rPr>
        <w:tab/>
      </w:r>
      <w:r w:rsidR="00024141" w:rsidRPr="00CC3672">
        <w:rPr>
          <w:rFonts w:ascii="Times New Roman" w:hAnsi="Times New Roman"/>
          <w:szCs w:val="24"/>
        </w:rPr>
        <w:t>7220</w:t>
      </w:r>
    </w:p>
    <w:p w:rsidR="00CC3672" w:rsidRDefault="00EF1371" w:rsidP="00CC3672">
      <w:pPr>
        <w:ind w:left="7200" w:right="-720"/>
        <w:rPr>
          <w:rFonts w:ascii="Times New Roman" w:hAnsi="Times New Roman"/>
          <w:szCs w:val="24"/>
          <w:highlight w:val="yellow"/>
        </w:rPr>
      </w:pPr>
      <w:r w:rsidRPr="00CC3672">
        <w:rPr>
          <w:rFonts w:ascii="Times New Roman" w:hAnsi="Times New Roman"/>
          <w:szCs w:val="24"/>
        </w:rPr>
        <w:t xml:space="preserve">  </w:t>
      </w:r>
      <w:r w:rsidR="00CC3672">
        <w:rPr>
          <w:rFonts w:ascii="Times New Roman" w:hAnsi="Times New Roman"/>
          <w:szCs w:val="24"/>
        </w:rPr>
        <w:tab/>
      </w:r>
      <w:proofErr w:type="spellStart"/>
      <w:proofErr w:type="gramStart"/>
      <w:r w:rsidRPr="00CC3672">
        <w:rPr>
          <w:rFonts w:ascii="Times New Roman" w:hAnsi="Times New Roman"/>
          <w:szCs w:val="24"/>
        </w:rPr>
        <w:t>Ser</w:t>
      </w:r>
      <w:proofErr w:type="spellEnd"/>
      <w:r w:rsidRPr="00CC3672">
        <w:rPr>
          <w:rFonts w:ascii="Times New Roman" w:hAnsi="Times New Roman"/>
          <w:szCs w:val="24"/>
        </w:rPr>
        <w:t xml:space="preserve"> </w:t>
      </w:r>
      <w:r w:rsidR="00CC3672">
        <w:rPr>
          <w:rFonts w:ascii="Times New Roman" w:hAnsi="Times New Roman"/>
          <w:szCs w:val="24"/>
          <w:highlight w:val="yellow"/>
        </w:rPr>
        <w:t>???</w:t>
      </w:r>
      <w:proofErr w:type="gramEnd"/>
    </w:p>
    <w:p w:rsidR="00EF1371" w:rsidRPr="00CC3672" w:rsidRDefault="00024141" w:rsidP="00CC3672">
      <w:pPr>
        <w:ind w:left="7200" w:right="-720" w:firstLine="720"/>
        <w:rPr>
          <w:rFonts w:ascii="Times New Roman" w:hAnsi="Times New Roman"/>
          <w:szCs w:val="24"/>
        </w:rPr>
      </w:pPr>
      <w:r w:rsidRPr="00CC3672">
        <w:rPr>
          <w:rFonts w:ascii="Times New Roman" w:hAnsi="Times New Roman"/>
          <w:szCs w:val="24"/>
          <w:highlight w:val="yellow"/>
        </w:rPr>
        <w:t>DATE</w:t>
      </w:r>
    </w:p>
    <w:p w:rsidR="00EF1371" w:rsidRPr="00CC3672" w:rsidRDefault="00EF1371" w:rsidP="00EF1371">
      <w:pPr>
        <w:rPr>
          <w:rFonts w:ascii="Times New Roman" w:hAnsi="Times New Roman"/>
          <w:szCs w:val="24"/>
        </w:rPr>
      </w:pPr>
    </w:p>
    <w:p w:rsidR="00024141" w:rsidRPr="00CC3672" w:rsidRDefault="00024141" w:rsidP="00EF1371">
      <w:pPr>
        <w:rPr>
          <w:rFonts w:ascii="Times New Roman" w:hAnsi="Times New Roman"/>
          <w:szCs w:val="24"/>
        </w:rPr>
      </w:pPr>
      <w:r w:rsidRPr="00CC3672">
        <w:rPr>
          <w:rFonts w:ascii="Times New Roman" w:hAnsi="Times New Roman"/>
          <w:szCs w:val="24"/>
        </w:rPr>
        <w:t xml:space="preserve">FIRST ENDORSEMENT ON </w:t>
      </w:r>
      <w:r w:rsidRPr="00CC3672">
        <w:rPr>
          <w:rFonts w:ascii="Times New Roman" w:hAnsi="Times New Roman"/>
          <w:szCs w:val="24"/>
          <w:highlight w:val="yellow"/>
        </w:rPr>
        <w:t>RANK</w:t>
      </w:r>
      <w:r w:rsidRPr="00CC3672">
        <w:rPr>
          <w:rFonts w:ascii="Times New Roman" w:hAnsi="Times New Roman"/>
          <w:szCs w:val="24"/>
        </w:rPr>
        <w:t xml:space="preserve">, </w:t>
      </w:r>
      <w:r w:rsidRPr="00CC3672">
        <w:rPr>
          <w:rFonts w:ascii="Times New Roman" w:hAnsi="Times New Roman"/>
          <w:szCs w:val="24"/>
          <w:highlight w:val="yellow"/>
        </w:rPr>
        <w:t>NAME</w:t>
      </w:r>
      <w:r w:rsidRPr="00CC3672">
        <w:rPr>
          <w:rFonts w:ascii="Times New Roman" w:hAnsi="Times New Roman"/>
          <w:szCs w:val="24"/>
        </w:rPr>
        <w:t xml:space="preserve">, USN, </w:t>
      </w:r>
      <w:proofErr w:type="spellStart"/>
      <w:r w:rsidRPr="00CC3672">
        <w:rPr>
          <w:rFonts w:ascii="Times New Roman" w:hAnsi="Times New Roman"/>
          <w:szCs w:val="24"/>
        </w:rPr>
        <w:t>ltr</w:t>
      </w:r>
      <w:proofErr w:type="spellEnd"/>
      <w:r w:rsidRPr="00CC3672">
        <w:rPr>
          <w:rFonts w:ascii="Times New Roman" w:hAnsi="Times New Roman"/>
          <w:szCs w:val="24"/>
        </w:rPr>
        <w:t xml:space="preserve"> of </w:t>
      </w:r>
      <w:r w:rsidRPr="00CC3672">
        <w:rPr>
          <w:rFonts w:ascii="Times New Roman" w:hAnsi="Times New Roman"/>
          <w:szCs w:val="24"/>
          <w:highlight w:val="yellow"/>
        </w:rPr>
        <w:t>DATE</w:t>
      </w:r>
    </w:p>
    <w:p w:rsidR="00024141" w:rsidRPr="00CC3672" w:rsidRDefault="00024141" w:rsidP="00EF1371">
      <w:pPr>
        <w:rPr>
          <w:rFonts w:ascii="Times New Roman" w:hAnsi="Times New Roman"/>
          <w:szCs w:val="24"/>
        </w:rPr>
      </w:pPr>
    </w:p>
    <w:p w:rsidR="00EF1371" w:rsidRPr="00CC3672" w:rsidRDefault="00CC3672" w:rsidP="00EF13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From:</w:t>
      </w:r>
      <w:r>
        <w:rPr>
          <w:rFonts w:ascii="Times New Roman" w:hAnsi="Times New Roman"/>
          <w:szCs w:val="24"/>
        </w:rPr>
        <w:tab/>
      </w:r>
      <w:r w:rsidR="00024141" w:rsidRPr="00CC3672">
        <w:rPr>
          <w:rFonts w:ascii="Times New Roman" w:hAnsi="Times New Roman"/>
          <w:szCs w:val="24"/>
        </w:rPr>
        <w:t>Commanding Officer</w:t>
      </w:r>
      <w:r w:rsidR="00EF1371" w:rsidRPr="00CC3672">
        <w:rPr>
          <w:rFonts w:ascii="Times New Roman" w:hAnsi="Times New Roman"/>
          <w:szCs w:val="24"/>
        </w:rPr>
        <w:t xml:space="preserve">, </w:t>
      </w:r>
      <w:r w:rsidR="00024141" w:rsidRPr="00CC3672">
        <w:rPr>
          <w:rFonts w:ascii="Times New Roman" w:hAnsi="Times New Roman"/>
          <w:szCs w:val="24"/>
          <w:highlight w:val="yellow"/>
        </w:rPr>
        <w:t>COMMAND</w:t>
      </w:r>
    </w:p>
    <w:p w:rsidR="00EF1371" w:rsidRPr="00CC3672" w:rsidRDefault="00CC3672" w:rsidP="004B722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To: </w:t>
      </w:r>
      <w:r>
        <w:rPr>
          <w:rFonts w:ascii="Times New Roman" w:hAnsi="Times New Roman"/>
          <w:szCs w:val="24"/>
        </w:rPr>
        <w:tab/>
      </w:r>
      <w:r w:rsidR="00346156" w:rsidRPr="00CC3672">
        <w:rPr>
          <w:rFonts w:ascii="Times New Roman" w:hAnsi="Times New Roman"/>
          <w:szCs w:val="24"/>
        </w:rPr>
        <w:t>Commander, N</w:t>
      </w:r>
      <w:r w:rsidR="00024141" w:rsidRPr="00CC3672">
        <w:rPr>
          <w:rFonts w:ascii="Times New Roman" w:hAnsi="Times New Roman"/>
          <w:szCs w:val="24"/>
        </w:rPr>
        <w:t>avy Personnel Command (PERS-435)</w:t>
      </w:r>
    </w:p>
    <w:p w:rsidR="002A6F3D" w:rsidRPr="00CC3672" w:rsidRDefault="009D67E8" w:rsidP="00132D6C">
      <w:pPr>
        <w:rPr>
          <w:rFonts w:ascii="Times New Roman" w:hAnsi="Times New Roman"/>
          <w:szCs w:val="24"/>
        </w:rPr>
      </w:pPr>
      <w:r w:rsidRPr="00CC3672">
        <w:rPr>
          <w:rFonts w:ascii="Times New Roman" w:hAnsi="Times New Roman"/>
          <w:bCs/>
          <w:color w:val="000000"/>
          <w:szCs w:val="24"/>
        </w:rPr>
        <w:t xml:space="preserve">       </w:t>
      </w:r>
      <w:r w:rsidR="000742FA" w:rsidRPr="00CC3672">
        <w:rPr>
          <w:rFonts w:ascii="Times New Roman" w:hAnsi="Times New Roman"/>
          <w:bCs/>
          <w:color w:val="000000"/>
          <w:szCs w:val="24"/>
        </w:rPr>
        <w:t xml:space="preserve">       </w:t>
      </w:r>
    </w:p>
    <w:p w:rsidR="00EF1371" w:rsidRPr="00CC3672" w:rsidRDefault="00EF1371" w:rsidP="00132D6C">
      <w:pPr>
        <w:rPr>
          <w:rFonts w:ascii="Times New Roman" w:hAnsi="Times New Roman"/>
          <w:szCs w:val="24"/>
        </w:rPr>
      </w:pPr>
      <w:r w:rsidRPr="00CC3672">
        <w:rPr>
          <w:rFonts w:ascii="Times New Roman" w:hAnsi="Times New Roman"/>
          <w:szCs w:val="24"/>
        </w:rPr>
        <w:t xml:space="preserve">Subj:  </w:t>
      </w:r>
      <w:r w:rsidR="00DF7B0E" w:rsidRPr="00CC3672">
        <w:rPr>
          <w:rFonts w:ascii="Times New Roman" w:hAnsi="Times New Roman"/>
          <w:szCs w:val="24"/>
        </w:rPr>
        <w:t>REQUEST</w:t>
      </w:r>
      <w:r w:rsidR="002826CC" w:rsidRPr="00CC3672">
        <w:rPr>
          <w:rFonts w:ascii="Times New Roman" w:hAnsi="Times New Roman"/>
          <w:szCs w:val="24"/>
        </w:rPr>
        <w:t xml:space="preserve"> </w:t>
      </w:r>
      <w:r w:rsidR="00024141" w:rsidRPr="00CC3672">
        <w:rPr>
          <w:rFonts w:ascii="Times New Roman" w:hAnsi="Times New Roman"/>
          <w:szCs w:val="24"/>
        </w:rPr>
        <w:t>FOR FY</w:t>
      </w:r>
      <w:r w:rsidR="00024141" w:rsidRPr="00CC3672">
        <w:rPr>
          <w:rFonts w:ascii="Times New Roman" w:hAnsi="Times New Roman"/>
          <w:szCs w:val="24"/>
          <w:highlight w:val="yellow"/>
        </w:rPr>
        <w:t>??</w:t>
      </w:r>
      <w:r w:rsidR="00024141" w:rsidRPr="00CC3672">
        <w:rPr>
          <w:rFonts w:ascii="Times New Roman" w:hAnsi="Times New Roman"/>
          <w:szCs w:val="24"/>
        </w:rPr>
        <w:t xml:space="preserve"> </w:t>
      </w:r>
      <w:r w:rsidR="00565F5B" w:rsidRPr="00CC3672">
        <w:rPr>
          <w:rFonts w:ascii="Times New Roman" w:hAnsi="Times New Roman"/>
          <w:caps/>
          <w:szCs w:val="24"/>
        </w:rPr>
        <w:t>AVB -</w:t>
      </w:r>
      <w:r w:rsidR="00024141" w:rsidRPr="00CC3672">
        <w:rPr>
          <w:rFonts w:ascii="Times New Roman" w:hAnsi="Times New Roman"/>
          <w:caps/>
          <w:szCs w:val="24"/>
        </w:rPr>
        <w:t xml:space="preserve"> AV</w:t>
      </w:r>
      <w:r w:rsidR="00565F5B" w:rsidRPr="00CC3672">
        <w:rPr>
          <w:rFonts w:ascii="Times New Roman" w:hAnsi="Times New Roman"/>
          <w:caps/>
          <w:szCs w:val="24"/>
        </w:rPr>
        <w:t xml:space="preserve">IATION department head </w:t>
      </w:r>
      <w:r w:rsidR="00024141" w:rsidRPr="00CC3672">
        <w:rPr>
          <w:rFonts w:ascii="Times New Roman" w:hAnsi="Times New Roman"/>
          <w:caps/>
          <w:szCs w:val="24"/>
        </w:rPr>
        <w:t>bonus</w:t>
      </w:r>
      <w:r w:rsidR="00024141" w:rsidRPr="00CC3672">
        <w:rPr>
          <w:rFonts w:ascii="Times New Roman" w:hAnsi="Times New Roman"/>
          <w:szCs w:val="24"/>
        </w:rPr>
        <w:t xml:space="preserve"> </w:t>
      </w:r>
      <w:r w:rsidR="00565F5B" w:rsidRPr="00CC3672">
        <w:rPr>
          <w:rFonts w:ascii="Times New Roman" w:hAnsi="Times New Roman"/>
          <w:szCs w:val="24"/>
        </w:rPr>
        <w:t xml:space="preserve"> </w:t>
      </w:r>
    </w:p>
    <w:p w:rsidR="00CC3672" w:rsidRDefault="00CC3672" w:rsidP="00CC3672">
      <w:pPr>
        <w:rPr>
          <w:rFonts w:ascii="Times New Roman" w:hAnsi="Times New Roman"/>
          <w:szCs w:val="24"/>
        </w:rPr>
      </w:pPr>
    </w:p>
    <w:p w:rsidR="007E554D" w:rsidRPr="00CC3672" w:rsidRDefault="00CC3672" w:rsidP="00CC3672">
      <w:pPr>
        <w:rPr>
          <w:rFonts w:ascii="Times New Roman" w:hAnsi="Times New Roman"/>
          <w:szCs w:val="24"/>
        </w:rPr>
      </w:pPr>
      <w:r w:rsidRPr="00CC3672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024141" w:rsidRPr="00CC3672">
        <w:rPr>
          <w:rFonts w:ascii="Times New Roman" w:hAnsi="Times New Roman"/>
          <w:szCs w:val="24"/>
        </w:rPr>
        <w:t>F</w:t>
      </w:r>
      <w:r>
        <w:rPr>
          <w:rFonts w:ascii="Times New Roman" w:hAnsi="Times New Roman"/>
          <w:szCs w:val="24"/>
        </w:rPr>
        <w:t>orwarded, recommending approval.</w:t>
      </w:r>
    </w:p>
    <w:p w:rsidR="00E15F68" w:rsidRPr="00CC3672" w:rsidRDefault="00E15F68">
      <w:pPr>
        <w:rPr>
          <w:rFonts w:ascii="Times New Roman" w:hAnsi="Times New Roman"/>
          <w:szCs w:val="24"/>
        </w:rPr>
      </w:pPr>
    </w:p>
    <w:p w:rsidR="004F7722" w:rsidRPr="00CC3672" w:rsidRDefault="004F7722" w:rsidP="00E334CF">
      <w:pPr>
        <w:rPr>
          <w:rFonts w:ascii="Times New Roman" w:hAnsi="Times New Roman"/>
          <w:szCs w:val="24"/>
        </w:rPr>
      </w:pPr>
    </w:p>
    <w:p w:rsidR="00C70E97" w:rsidRPr="00CC3672" w:rsidRDefault="00C70E97">
      <w:pPr>
        <w:rPr>
          <w:rFonts w:ascii="Times New Roman" w:hAnsi="Times New Roman"/>
          <w:szCs w:val="24"/>
        </w:rPr>
      </w:pPr>
    </w:p>
    <w:p w:rsidR="00BB017F" w:rsidRPr="00CC3672" w:rsidRDefault="00CC3672" w:rsidP="00CC3672">
      <w:pPr>
        <w:ind w:right="1080" w:firstLine="4680"/>
        <w:rPr>
          <w:rFonts w:ascii="Times New Roman" w:hAnsi="Times New Roman"/>
          <w:szCs w:val="24"/>
        </w:rPr>
      </w:pPr>
      <w:r w:rsidRPr="00CC3672">
        <w:rPr>
          <w:rFonts w:ascii="Times New Roman" w:hAnsi="Times New Roman"/>
          <w:szCs w:val="24"/>
        </w:rPr>
        <w:t>I.</w:t>
      </w:r>
      <w:r>
        <w:rPr>
          <w:rFonts w:ascii="Times New Roman" w:hAnsi="Times New Roman"/>
          <w:szCs w:val="24"/>
        </w:rPr>
        <w:t xml:space="preserve"> M. Skipper</w:t>
      </w:r>
    </w:p>
    <w:p w:rsidR="00BB017F" w:rsidRPr="00CC3672" w:rsidRDefault="00BB017F">
      <w:pPr>
        <w:rPr>
          <w:rFonts w:ascii="Times New Roman" w:hAnsi="Times New Roman"/>
          <w:szCs w:val="24"/>
        </w:rPr>
      </w:pPr>
      <w:r w:rsidRPr="00CC3672">
        <w:rPr>
          <w:rFonts w:ascii="Times New Roman" w:hAnsi="Times New Roman"/>
          <w:szCs w:val="24"/>
        </w:rPr>
        <w:tab/>
      </w:r>
      <w:r w:rsidRPr="00CC3672">
        <w:rPr>
          <w:rFonts w:ascii="Times New Roman" w:hAnsi="Times New Roman"/>
          <w:szCs w:val="24"/>
        </w:rPr>
        <w:tab/>
      </w:r>
      <w:r w:rsidRPr="00CC3672">
        <w:rPr>
          <w:rFonts w:ascii="Times New Roman" w:hAnsi="Times New Roman"/>
          <w:szCs w:val="24"/>
        </w:rPr>
        <w:tab/>
      </w:r>
      <w:r w:rsidRPr="00CC3672">
        <w:rPr>
          <w:rFonts w:ascii="Times New Roman" w:hAnsi="Times New Roman"/>
          <w:szCs w:val="24"/>
        </w:rPr>
        <w:tab/>
      </w:r>
      <w:r w:rsidRPr="00CC3672">
        <w:rPr>
          <w:rFonts w:ascii="Times New Roman" w:hAnsi="Times New Roman"/>
          <w:szCs w:val="24"/>
        </w:rPr>
        <w:tab/>
        <w:t xml:space="preserve">     </w:t>
      </w:r>
    </w:p>
    <w:p w:rsidR="00C32E8B" w:rsidRPr="00CC3672" w:rsidRDefault="00C32E8B">
      <w:pPr>
        <w:rPr>
          <w:rFonts w:ascii="Times New Roman" w:hAnsi="Times New Roman"/>
          <w:szCs w:val="24"/>
        </w:rPr>
      </w:pPr>
    </w:p>
    <w:p w:rsidR="00E2489A" w:rsidRPr="00CC3672" w:rsidRDefault="00E2489A">
      <w:pPr>
        <w:rPr>
          <w:rFonts w:ascii="Times New Roman" w:hAnsi="Times New Roman"/>
          <w:szCs w:val="24"/>
        </w:rPr>
      </w:pPr>
    </w:p>
    <w:p w:rsidR="00A44F9E" w:rsidRPr="00CC3672" w:rsidRDefault="00A44F9E">
      <w:pPr>
        <w:rPr>
          <w:rFonts w:ascii="Times New Roman" w:hAnsi="Times New Roman"/>
          <w:szCs w:val="24"/>
        </w:rPr>
      </w:pPr>
    </w:p>
    <w:p w:rsidR="002F63BC" w:rsidRPr="00CC3672" w:rsidRDefault="002F63BC">
      <w:pPr>
        <w:rPr>
          <w:rFonts w:ascii="Times New Roman" w:hAnsi="Times New Roman"/>
          <w:szCs w:val="24"/>
        </w:rPr>
      </w:pPr>
    </w:p>
    <w:p w:rsidR="004B6138" w:rsidRPr="00CC3672" w:rsidRDefault="004B6138">
      <w:pPr>
        <w:rPr>
          <w:rFonts w:ascii="Times New Roman" w:hAnsi="Times New Roman"/>
          <w:szCs w:val="24"/>
        </w:rPr>
      </w:pPr>
    </w:p>
    <w:p w:rsidR="004B6138" w:rsidRPr="00CC3672" w:rsidRDefault="004B6138" w:rsidP="00044CF0">
      <w:pPr>
        <w:rPr>
          <w:rFonts w:ascii="Times New Roman" w:hAnsi="Times New Roman"/>
          <w:szCs w:val="24"/>
        </w:rPr>
      </w:pPr>
    </w:p>
    <w:p w:rsidR="001D1327" w:rsidRPr="00CC3672" w:rsidRDefault="001D1327">
      <w:pPr>
        <w:rPr>
          <w:rFonts w:ascii="Times New Roman" w:hAnsi="Times New Roman"/>
          <w:szCs w:val="24"/>
        </w:rPr>
      </w:pPr>
    </w:p>
    <w:p w:rsidR="00D86D64" w:rsidRPr="00CC3672" w:rsidRDefault="00D86D64">
      <w:pPr>
        <w:rPr>
          <w:rFonts w:ascii="Times New Roman" w:hAnsi="Times New Roman"/>
          <w:szCs w:val="24"/>
        </w:rPr>
      </w:pPr>
    </w:p>
    <w:p w:rsidR="00DB7D56" w:rsidRPr="00CC3672" w:rsidRDefault="00DB7D56">
      <w:pPr>
        <w:rPr>
          <w:rFonts w:ascii="Times New Roman" w:hAnsi="Times New Roman"/>
          <w:szCs w:val="24"/>
        </w:rPr>
      </w:pPr>
    </w:p>
    <w:p w:rsidR="00566F74" w:rsidRPr="00CC3672" w:rsidRDefault="00566F74">
      <w:pPr>
        <w:rPr>
          <w:rFonts w:ascii="Times New Roman" w:hAnsi="Times New Roman"/>
          <w:szCs w:val="24"/>
        </w:rPr>
      </w:pPr>
    </w:p>
    <w:p w:rsidR="008537E1" w:rsidRPr="00CC3672" w:rsidRDefault="008537E1">
      <w:pPr>
        <w:rPr>
          <w:rFonts w:ascii="Times New Roman" w:hAnsi="Times New Roman"/>
          <w:szCs w:val="24"/>
        </w:rPr>
      </w:pPr>
    </w:p>
    <w:p w:rsidR="003939F2" w:rsidRPr="00CC3672" w:rsidRDefault="003939F2">
      <w:pPr>
        <w:rPr>
          <w:rFonts w:ascii="Times New Roman" w:hAnsi="Times New Roman"/>
          <w:szCs w:val="24"/>
        </w:rPr>
      </w:pPr>
    </w:p>
    <w:p w:rsidR="00D4054C" w:rsidRPr="00CC3672" w:rsidRDefault="00D4054C">
      <w:pPr>
        <w:rPr>
          <w:rFonts w:ascii="Times New Roman" w:hAnsi="Times New Roman"/>
          <w:szCs w:val="24"/>
        </w:rPr>
      </w:pPr>
    </w:p>
    <w:p w:rsidR="003D02CF" w:rsidRPr="00CC3672" w:rsidRDefault="003D02CF">
      <w:pPr>
        <w:rPr>
          <w:rFonts w:ascii="Times New Roman" w:hAnsi="Times New Roman"/>
          <w:szCs w:val="24"/>
        </w:rPr>
      </w:pPr>
    </w:p>
    <w:sectPr w:rsidR="003D02CF" w:rsidRPr="00CC3672" w:rsidSect="00212AB4">
      <w:footerReference w:type="default" r:id="rId7"/>
      <w:pgSz w:w="12240" w:h="15840"/>
      <w:pgMar w:top="1440" w:right="3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3F" w:rsidRDefault="001F453F">
      <w:r>
        <w:separator/>
      </w:r>
    </w:p>
  </w:endnote>
  <w:endnote w:type="continuationSeparator" w:id="0">
    <w:p w:rsidR="001F453F" w:rsidRDefault="001F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BD" w:rsidRDefault="002835BD" w:rsidP="00C775E5">
    <w:pPr>
      <w:pStyle w:val="Foo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For Official Use Only – Privacy Sensitive: Any misuse or unauthorized     </w:t>
    </w:r>
  </w:p>
  <w:p w:rsidR="002835BD" w:rsidRPr="00361CA4" w:rsidRDefault="002835BD" w:rsidP="00C775E5">
    <w:pPr>
      <w:pStyle w:val="Foo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    </w:t>
    </w:r>
    <w:proofErr w:type="gramStart"/>
    <w:r>
      <w:rPr>
        <w:rFonts w:ascii="Courier New" w:hAnsi="Courier New" w:cs="Courier New"/>
        <w:sz w:val="22"/>
        <w:szCs w:val="22"/>
      </w:rPr>
      <w:t>disclosure</w:t>
    </w:r>
    <w:proofErr w:type="gramEnd"/>
    <w:r>
      <w:rPr>
        <w:rFonts w:ascii="Courier New" w:hAnsi="Courier New" w:cs="Courier New"/>
        <w:sz w:val="22"/>
        <w:szCs w:val="22"/>
      </w:rPr>
      <w:t xml:space="preserve"> may result in both civil and criminal penalties</w:t>
    </w:r>
  </w:p>
  <w:p w:rsidR="002835BD" w:rsidRDefault="00283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3F" w:rsidRDefault="001F453F">
      <w:r>
        <w:separator/>
      </w:r>
    </w:p>
  </w:footnote>
  <w:footnote w:type="continuationSeparator" w:id="0">
    <w:p w:rsidR="001F453F" w:rsidRDefault="001F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8D2A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792"/>
    <w:multiLevelType w:val="hybridMultilevel"/>
    <w:tmpl w:val="1ECA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3F94"/>
    <w:multiLevelType w:val="hybridMultilevel"/>
    <w:tmpl w:val="67FCC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6883"/>
    <w:multiLevelType w:val="singleLevel"/>
    <w:tmpl w:val="7E4E137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5AE375A"/>
    <w:multiLevelType w:val="hybridMultilevel"/>
    <w:tmpl w:val="3D16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6E7D"/>
    <w:multiLevelType w:val="hybridMultilevel"/>
    <w:tmpl w:val="5CEAD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5D78"/>
    <w:multiLevelType w:val="hybridMultilevel"/>
    <w:tmpl w:val="54A818F6"/>
    <w:lvl w:ilvl="0" w:tplc="90CECB86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5A111560"/>
    <w:multiLevelType w:val="hybridMultilevel"/>
    <w:tmpl w:val="3E84E252"/>
    <w:lvl w:ilvl="0" w:tplc="80B0732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4DAD"/>
    <w:multiLevelType w:val="hybridMultilevel"/>
    <w:tmpl w:val="85E0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92751"/>
    <w:multiLevelType w:val="hybridMultilevel"/>
    <w:tmpl w:val="D8421D18"/>
    <w:lvl w:ilvl="0" w:tplc="87C07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8389C"/>
    <w:multiLevelType w:val="singleLevel"/>
    <w:tmpl w:val="F40E69D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FC"/>
    <w:rsid w:val="00000CB3"/>
    <w:rsid w:val="00003D2B"/>
    <w:rsid w:val="0000401D"/>
    <w:rsid w:val="0000626E"/>
    <w:rsid w:val="000102F2"/>
    <w:rsid w:val="00012ECF"/>
    <w:rsid w:val="00013DE0"/>
    <w:rsid w:val="00014130"/>
    <w:rsid w:val="00020B6D"/>
    <w:rsid w:val="00021311"/>
    <w:rsid w:val="00024141"/>
    <w:rsid w:val="00027261"/>
    <w:rsid w:val="00030880"/>
    <w:rsid w:val="00035B29"/>
    <w:rsid w:val="00040C42"/>
    <w:rsid w:val="00041713"/>
    <w:rsid w:val="00044CF0"/>
    <w:rsid w:val="0004565A"/>
    <w:rsid w:val="000462FE"/>
    <w:rsid w:val="0004706D"/>
    <w:rsid w:val="00047FB9"/>
    <w:rsid w:val="00055F84"/>
    <w:rsid w:val="000577BC"/>
    <w:rsid w:val="00060153"/>
    <w:rsid w:val="00060577"/>
    <w:rsid w:val="0006272D"/>
    <w:rsid w:val="00063754"/>
    <w:rsid w:val="00063E3B"/>
    <w:rsid w:val="00066CAA"/>
    <w:rsid w:val="000709DF"/>
    <w:rsid w:val="00072C89"/>
    <w:rsid w:val="000742FA"/>
    <w:rsid w:val="0007627D"/>
    <w:rsid w:val="00077C01"/>
    <w:rsid w:val="000832AC"/>
    <w:rsid w:val="00084A94"/>
    <w:rsid w:val="00084FA0"/>
    <w:rsid w:val="00085848"/>
    <w:rsid w:val="0008630B"/>
    <w:rsid w:val="0009366F"/>
    <w:rsid w:val="00094AC7"/>
    <w:rsid w:val="0009517A"/>
    <w:rsid w:val="00096AEF"/>
    <w:rsid w:val="00096CAA"/>
    <w:rsid w:val="000A1F01"/>
    <w:rsid w:val="000A2474"/>
    <w:rsid w:val="000A3FF1"/>
    <w:rsid w:val="000A5DB2"/>
    <w:rsid w:val="000A6B28"/>
    <w:rsid w:val="000B1D82"/>
    <w:rsid w:val="000B4363"/>
    <w:rsid w:val="000B71A5"/>
    <w:rsid w:val="000B7EB4"/>
    <w:rsid w:val="000C3746"/>
    <w:rsid w:val="000C529B"/>
    <w:rsid w:val="000C596E"/>
    <w:rsid w:val="000C6970"/>
    <w:rsid w:val="000D2CC9"/>
    <w:rsid w:val="000D30C7"/>
    <w:rsid w:val="000D659E"/>
    <w:rsid w:val="000E3470"/>
    <w:rsid w:val="000E3F68"/>
    <w:rsid w:val="000F0FD7"/>
    <w:rsid w:val="000F132A"/>
    <w:rsid w:val="000F150B"/>
    <w:rsid w:val="000F51B6"/>
    <w:rsid w:val="000F6994"/>
    <w:rsid w:val="00103228"/>
    <w:rsid w:val="00104037"/>
    <w:rsid w:val="001055C2"/>
    <w:rsid w:val="00107432"/>
    <w:rsid w:val="0010758C"/>
    <w:rsid w:val="00107889"/>
    <w:rsid w:val="00111DC4"/>
    <w:rsid w:val="00112B3A"/>
    <w:rsid w:val="00115A88"/>
    <w:rsid w:val="0011778E"/>
    <w:rsid w:val="0012782D"/>
    <w:rsid w:val="0013170F"/>
    <w:rsid w:val="00132D6C"/>
    <w:rsid w:val="00134919"/>
    <w:rsid w:val="00135C52"/>
    <w:rsid w:val="001402EA"/>
    <w:rsid w:val="00141C78"/>
    <w:rsid w:val="00144E26"/>
    <w:rsid w:val="00145AD7"/>
    <w:rsid w:val="00145F48"/>
    <w:rsid w:val="00146315"/>
    <w:rsid w:val="0015009E"/>
    <w:rsid w:val="001528D9"/>
    <w:rsid w:val="00155B85"/>
    <w:rsid w:val="001604E5"/>
    <w:rsid w:val="00165ECB"/>
    <w:rsid w:val="001810C4"/>
    <w:rsid w:val="00183438"/>
    <w:rsid w:val="001849F8"/>
    <w:rsid w:val="0019561D"/>
    <w:rsid w:val="001966F4"/>
    <w:rsid w:val="00196F1F"/>
    <w:rsid w:val="001A0A9F"/>
    <w:rsid w:val="001A0D2F"/>
    <w:rsid w:val="001A5F07"/>
    <w:rsid w:val="001A7983"/>
    <w:rsid w:val="001B18FF"/>
    <w:rsid w:val="001B796F"/>
    <w:rsid w:val="001B7D33"/>
    <w:rsid w:val="001B7FF3"/>
    <w:rsid w:val="001C5588"/>
    <w:rsid w:val="001D1327"/>
    <w:rsid w:val="001D6DCA"/>
    <w:rsid w:val="001D7513"/>
    <w:rsid w:val="001D7F9F"/>
    <w:rsid w:val="001E00A2"/>
    <w:rsid w:val="001E0387"/>
    <w:rsid w:val="001E0F0C"/>
    <w:rsid w:val="001E1710"/>
    <w:rsid w:val="001E700C"/>
    <w:rsid w:val="001F1D14"/>
    <w:rsid w:val="001F299D"/>
    <w:rsid w:val="001F3C7A"/>
    <w:rsid w:val="001F453F"/>
    <w:rsid w:val="001F474C"/>
    <w:rsid w:val="001F529C"/>
    <w:rsid w:val="001F5502"/>
    <w:rsid w:val="002011C8"/>
    <w:rsid w:val="00202A25"/>
    <w:rsid w:val="00202A8C"/>
    <w:rsid w:val="002043E1"/>
    <w:rsid w:val="00207D32"/>
    <w:rsid w:val="00210181"/>
    <w:rsid w:val="00212AB4"/>
    <w:rsid w:val="00213767"/>
    <w:rsid w:val="00213CE4"/>
    <w:rsid w:val="002149E3"/>
    <w:rsid w:val="00217E22"/>
    <w:rsid w:val="00220EB4"/>
    <w:rsid w:val="00224272"/>
    <w:rsid w:val="00225728"/>
    <w:rsid w:val="002257B9"/>
    <w:rsid w:val="00230A1F"/>
    <w:rsid w:val="002343CA"/>
    <w:rsid w:val="00234BFA"/>
    <w:rsid w:val="00234EDD"/>
    <w:rsid w:val="00235EF4"/>
    <w:rsid w:val="002408F7"/>
    <w:rsid w:val="00241E92"/>
    <w:rsid w:val="00242220"/>
    <w:rsid w:val="002423C8"/>
    <w:rsid w:val="00250636"/>
    <w:rsid w:val="00252393"/>
    <w:rsid w:val="0025254B"/>
    <w:rsid w:val="00253186"/>
    <w:rsid w:val="0025723C"/>
    <w:rsid w:val="00262353"/>
    <w:rsid w:val="0026507E"/>
    <w:rsid w:val="0026728F"/>
    <w:rsid w:val="002700F9"/>
    <w:rsid w:val="0027187B"/>
    <w:rsid w:val="00272767"/>
    <w:rsid w:val="00272D17"/>
    <w:rsid w:val="002736C4"/>
    <w:rsid w:val="00276658"/>
    <w:rsid w:val="0027678F"/>
    <w:rsid w:val="00277036"/>
    <w:rsid w:val="00280CAB"/>
    <w:rsid w:val="002826CC"/>
    <w:rsid w:val="002835BD"/>
    <w:rsid w:val="002848C1"/>
    <w:rsid w:val="00286BD2"/>
    <w:rsid w:val="00292182"/>
    <w:rsid w:val="002921D7"/>
    <w:rsid w:val="00292AD6"/>
    <w:rsid w:val="00293085"/>
    <w:rsid w:val="00293CB9"/>
    <w:rsid w:val="0029526F"/>
    <w:rsid w:val="00297003"/>
    <w:rsid w:val="002A2F44"/>
    <w:rsid w:val="002A4399"/>
    <w:rsid w:val="002A6F3D"/>
    <w:rsid w:val="002B332D"/>
    <w:rsid w:val="002B4449"/>
    <w:rsid w:val="002B5303"/>
    <w:rsid w:val="002C1E2E"/>
    <w:rsid w:val="002C3BD1"/>
    <w:rsid w:val="002C7AEE"/>
    <w:rsid w:val="002D0179"/>
    <w:rsid w:val="002D18CD"/>
    <w:rsid w:val="002D210D"/>
    <w:rsid w:val="002D24B1"/>
    <w:rsid w:val="002D35A4"/>
    <w:rsid w:val="002D3E96"/>
    <w:rsid w:val="002D5801"/>
    <w:rsid w:val="002D5CEA"/>
    <w:rsid w:val="002D5E4B"/>
    <w:rsid w:val="002D604F"/>
    <w:rsid w:val="002D64EA"/>
    <w:rsid w:val="002E011C"/>
    <w:rsid w:val="002E01A1"/>
    <w:rsid w:val="002E13A2"/>
    <w:rsid w:val="002E1849"/>
    <w:rsid w:val="002E329E"/>
    <w:rsid w:val="002E3C46"/>
    <w:rsid w:val="002E3D03"/>
    <w:rsid w:val="002E4B3A"/>
    <w:rsid w:val="002E5F72"/>
    <w:rsid w:val="002E64E1"/>
    <w:rsid w:val="002E71E3"/>
    <w:rsid w:val="002F2CD1"/>
    <w:rsid w:val="002F4028"/>
    <w:rsid w:val="002F54C3"/>
    <w:rsid w:val="002F63BC"/>
    <w:rsid w:val="002F7019"/>
    <w:rsid w:val="00301B6E"/>
    <w:rsid w:val="00303DC4"/>
    <w:rsid w:val="0030432C"/>
    <w:rsid w:val="00312D2B"/>
    <w:rsid w:val="003136A8"/>
    <w:rsid w:val="00314A5D"/>
    <w:rsid w:val="0031506E"/>
    <w:rsid w:val="003158CA"/>
    <w:rsid w:val="0031722B"/>
    <w:rsid w:val="00320892"/>
    <w:rsid w:val="00323982"/>
    <w:rsid w:val="00324268"/>
    <w:rsid w:val="003248D4"/>
    <w:rsid w:val="00330370"/>
    <w:rsid w:val="00330C1C"/>
    <w:rsid w:val="003339DA"/>
    <w:rsid w:val="00335FE1"/>
    <w:rsid w:val="00341722"/>
    <w:rsid w:val="00343C18"/>
    <w:rsid w:val="00346134"/>
    <w:rsid w:val="00346156"/>
    <w:rsid w:val="00346D68"/>
    <w:rsid w:val="00347D97"/>
    <w:rsid w:val="003548CE"/>
    <w:rsid w:val="00354C07"/>
    <w:rsid w:val="00361766"/>
    <w:rsid w:val="003617FE"/>
    <w:rsid w:val="003625BB"/>
    <w:rsid w:val="00365827"/>
    <w:rsid w:val="00367BEA"/>
    <w:rsid w:val="00380DA5"/>
    <w:rsid w:val="003810C5"/>
    <w:rsid w:val="003831FC"/>
    <w:rsid w:val="003839B3"/>
    <w:rsid w:val="00385045"/>
    <w:rsid w:val="0038617F"/>
    <w:rsid w:val="003865A9"/>
    <w:rsid w:val="0038744F"/>
    <w:rsid w:val="00387E1A"/>
    <w:rsid w:val="0039024C"/>
    <w:rsid w:val="003939F2"/>
    <w:rsid w:val="00393A59"/>
    <w:rsid w:val="00395678"/>
    <w:rsid w:val="003962C2"/>
    <w:rsid w:val="003964E0"/>
    <w:rsid w:val="0039731A"/>
    <w:rsid w:val="0039742E"/>
    <w:rsid w:val="003A34AF"/>
    <w:rsid w:val="003A519B"/>
    <w:rsid w:val="003A564C"/>
    <w:rsid w:val="003A5B86"/>
    <w:rsid w:val="003A6207"/>
    <w:rsid w:val="003A6F04"/>
    <w:rsid w:val="003B01FD"/>
    <w:rsid w:val="003B5D8D"/>
    <w:rsid w:val="003C54C0"/>
    <w:rsid w:val="003C6707"/>
    <w:rsid w:val="003C70A3"/>
    <w:rsid w:val="003C74D4"/>
    <w:rsid w:val="003C7CD4"/>
    <w:rsid w:val="003D02CF"/>
    <w:rsid w:val="003D033B"/>
    <w:rsid w:val="003D2AA1"/>
    <w:rsid w:val="003D2B41"/>
    <w:rsid w:val="003D487C"/>
    <w:rsid w:val="003D553E"/>
    <w:rsid w:val="003D6552"/>
    <w:rsid w:val="003D78EC"/>
    <w:rsid w:val="003E0BAF"/>
    <w:rsid w:val="003E1CBB"/>
    <w:rsid w:val="003E1E56"/>
    <w:rsid w:val="003E5CFF"/>
    <w:rsid w:val="003E6C6D"/>
    <w:rsid w:val="003E6F49"/>
    <w:rsid w:val="003F3C47"/>
    <w:rsid w:val="003F4330"/>
    <w:rsid w:val="003F4DD3"/>
    <w:rsid w:val="003F5BB5"/>
    <w:rsid w:val="003F6C49"/>
    <w:rsid w:val="003F6D2E"/>
    <w:rsid w:val="00402A04"/>
    <w:rsid w:val="00404C07"/>
    <w:rsid w:val="0040522A"/>
    <w:rsid w:val="00405456"/>
    <w:rsid w:val="0040596F"/>
    <w:rsid w:val="0040740C"/>
    <w:rsid w:val="00410A97"/>
    <w:rsid w:val="00411AD6"/>
    <w:rsid w:val="00411B8F"/>
    <w:rsid w:val="00414AF9"/>
    <w:rsid w:val="00416AAC"/>
    <w:rsid w:val="00416C69"/>
    <w:rsid w:val="004173BF"/>
    <w:rsid w:val="004174E0"/>
    <w:rsid w:val="00420B57"/>
    <w:rsid w:val="004258CD"/>
    <w:rsid w:val="00426525"/>
    <w:rsid w:val="00426FAA"/>
    <w:rsid w:val="00436366"/>
    <w:rsid w:val="00437530"/>
    <w:rsid w:val="00442E8A"/>
    <w:rsid w:val="004431AB"/>
    <w:rsid w:val="00443CCA"/>
    <w:rsid w:val="00450F88"/>
    <w:rsid w:val="00451ADE"/>
    <w:rsid w:val="00451C26"/>
    <w:rsid w:val="00452210"/>
    <w:rsid w:val="00453F84"/>
    <w:rsid w:val="00456C43"/>
    <w:rsid w:val="0045799F"/>
    <w:rsid w:val="00461F4D"/>
    <w:rsid w:val="00466EAE"/>
    <w:rsid w:val="00474E22"/>
    <w:rsid w:val="00475131"/>
    <w:rsid w:val="004802A8"/>
    <w:rsid w:val="004828F8"/>
    <w:rsid w:val="00482F94"/>
    <w:rsid w:val="00484BB1"/>
    <w:rsid w:val="00486EB5"/>
    <w:rsid w:val="004906D4"/>
    <w:rsid w:val="00491392"/>
    <w:rsid w:val="00492A8F"/>
    <w:rsid w:val="00493FD7"/>
    <w:rsid w:val="00496E00"/>
    <w:rsid w:val="004A2A97"/>
    <w:rsid w:val="004A3CF8"/>
    <w:rsid w:val="004A4AEB"/>
    <w:rsid w:val="004A772D"/>
    <w:rsid w:val="004B134E"/>
    <w:rsid w:val="004B35AC"/>
    <w:rsid w:val="004B3A78"/>
    <w:rsid w:val="004B3FE7"/>
    <w:rsid w:val="004B56DC"/>
    <w:rsid w:val="004B6138"/>
    <w:rsid w:val="004B7225"/>
    <w:rsid w:val="004C380A"/>
    <w:rsid w:val="004C3CC5"/>
    <w:rsid w:val="004C3F47"/>
    <w:rsid w:val="004C4A85"/>
    <w:rsid w:val="004C5CF9"/>
    <w:rsid w:val="004D1A84"/>
    <w:rsid w:val="004D2DE0"/>
    <w:rsid w:val="004D3EBD"/>
    <w:rsid w:val="004E032C"/>
    <w:rsid w:val="004E23C2"/>
    <w:rsid w:val="004E3B4A"/>
    <w:rsid w:val="004E598A"/>
    <w:rsid w:val="004F1B71"/>
    <w:rsid w:val="004F5EA7"/>
    <w:rsid w:val="004F7722"/>
    <w:rsid w:val="004F796A"/>
    <w:rsid w:val="005013EE"/>
    <w:rsid w:val="0050502C"/>
    <w:rsid w:val="00505F61"/>
    <w:rsid w:val="005063F4"/>
    <w:rsid w:val="00510801"/>
    <w:rsid w:val="0051181F"/>
    <w:rsid w:val="0051251D"/>
    <w:rsid w:val="00513A6B"/>
    <w:rsid w:val="00513BF8"/>
    <w:rsid w:val="00513C41"/>
    <w:rsid w:val="005144F9"/>
    <w:rsid w:val="00523419"/>
    <w:rsid w:val="00523620"/>
    <w:rsid w:val="00524845"/>
    <w:rsid w:val="00525B43"/>
    <w:rsid w:val="00530902"/>
    <w:rsid w:val="00530A98"/>
    <w:rsid w:val="005320C4"/>
    <w:rsid w:val="0053284C"/>
    <w:rsid w:val="005360D5"/>
    <w:rsid w:val="00536C23"/>
    <w:rsid w:val="00540D2F"/>
    <w:rsid w:val="00541664"/>
    <w:rsid w:val="00542FB8"/>
    <w:rsid w:val="00543C24"/>
    <w:rsid w:val="005522D9"/>
    <w:rsid w:val="00553E50"/>
    <w:rsid w:val="0056008A"/>
    <w:rsid w:val="00565F5B"/>
    <w:rsid w:val="00566F74"/>
    <w:rsid w:val="005713DA"/>
    <w:rsid w:val="00573149"/>
    <w:rsid w:val="00573574"/>
    <w:rsid w:val="005752AE"/>
    <w:rsid w:val="0057694B"/>
    <w:rsid w:val="005801EE"/>
    <w:rsid w:val="00581C13"/>
    <w:rsid w:val="0058217A"/>
    <w:rsid w:val="00582BE6"/>
    <w:rsid w:val="005832D5"/>
    <w:rsid w:val="005849D5"/>
    <w:rsid w:val="00585904"/>
    <w:rsid w:val="0059100A"/>
    <w:rsid w:val="005916C5"/>
    <w:rsid w:val="005922DC"/>
    <w:rsid w:val="00592FC5"/>
    <w:rsid w:val="0059608B"/>
    <w:rsid w:val="0059639D"/>
    <w:rsid w:val="005A002C"/>
    <w:rsid w:val="005A2C90"/>
    <w:rsid w:val="005A5905"/>
    <w:rsid w:val="005B0840"/>
    <w:rsid w:val="005B5DDE"/>
    <w:rsid w:val="005B658D"/>
    <w:rsid w:val="005B78B6"/>
    <w:rsid w:val="005B7E60"/>
    <w:rsid w:val="005C4F07"/>
    <w:rsid w:val="005C6F44"/>
    <w:rsid w:val="005C7E3F"/>
    <w:rsid w:val="005D0472"/>
    <w:rsid w:val="005D2A2E"/>
    <w:rsid w:val="005D4F4D"/>
    <w:rsid w:val="005D558C"/>
    <w:rsid w:val="005E3BA2"/>
    <w:rsid w:val="005E4D99"/>
    <w:rsid w:val="005E5AFC"/>
    <w:rsid w:val="005F04E7"/>
    <w:rsid w:val="005F4121"/>
    <w:rsid w:val="005F5AF3"/>
    <w:rsid w:val="005F6599"/>
    <w:rsid w:val="005F7873"/>
    <w:rsid w:val="00601D5E"/>
    <w:rsid w:val="0060219C"/>
    <w:rsid w:val="00603CC9"/>
    <w:rsid w:val="006044CF"/>
    <w:rsid w:val="00613477"/>
    <w:rsid w:val="006154C9"/>
    <w:rsid w:val="00624704"/>
    <w:rsid w:val="00632248"/>
    <w:rsid w:val="00633DF7"/>
    <w:rsid w:val="006343A4"/>
    <w:rsid w:val="00636D67"/>
    <w:rsid w:val="006374F1"/>
    <w:rsid w:val="0063777F"/>
    <w:rsid w:val="0064442D"/>
    <w:rsid w:val="00645EBF"/>
    <w:rsid w:val="00646D81"/>
    <w:rsid w:val="006509AF"/>
    <w:rsid w:val="006523CE"/>
    <w:rsid w:val="00652992"/>
    <w:rsid w:val="006541B7"/>
    <w:rsid w:val="00657C3E"/>
    <w:rsid w:val="0066330C"/>
    <w:rsid w:val="0066381F"/>
    <w:rsid w:val="00664B91"/>
    <w:rsid w:val="00665F13"/>
    <w:rsid w:val="00670521"/>
    <w:rsid w:val="0067192A"/>
    <w:rsid w:val="00672BBF"/>
    <w:rsid w:val="00673A6D"/>
    <w:rsid w:val="00673CD1"/>
    <w:rsid w:val="00673CDA"/>
    <w:rsid w:val="00673D53"/>
    <w:rsid w:val="006753FF"/>
    <w:rsid w:val="00675570"/>
    <w:rsid w:val="00675A87"/>
    <w:rsid w:val="00677545"/>
    <w:rsid w:val="0067792C"/>
    <w:rsid w:val="0068105C"/>
    <w:rsid w:val="0068223A"/>
    <w:rsid w:val="00692C00"/>
    <w:rsid w:val="00693CB7"/>
    <w:rsid w:val="00693EE0"/>
    <w:rsid w:val="006950CE"/>
    <w:rsid w:val="006957DC"/>
    <w:rsid w:val="006A33E2"/>
    <w:rsid w:val="006A3F2E"/>
    <w:rsid w:val="006A501D"/>
    <w:rsid w:val="006A6134"/>
    <w:rsid w:val="006A7908"/>
    <w:rsid w:val="006B2051"/>
    <w:rsid w:val="006B4695"/>
    <w:rsid w:val="006B523D"/>
    <w:rsid w:val="006B6780"/>
    <w:rsid w:val="006C2CA0"/>
    <w:rsid w:val="006C2E99"/>
    <w:rsid w:val="006C3889"/>
    <w:rsid w:val="006D0B66"/>
    <w:rsid w:val="006D2A85"/>
    <w:rsid w:val="006D4CF9"/>
    <w:rsid w:val="006D5A33"/>
    <w:rsid w:val="006D797F"/>
    <w:rsid w:val="006E1DD5"/>
    <w:rsid w:val="006E440F"/>
    <w:rsid w:val="006E4BA3"/>
    <w:rsid w:val="006E4D5D"/>
    <w:rsid w:val="006E502B"/>
    <w:rsid w:val="006F1A59"/>
    <w:rsid w:val="006F2526"/>
    <w:rsid w:val="006F5037"/>
    <w:rsid w:val="006F5F08"/>
    <w:rsid w:val="006F6B70"/>
    <w:rsid w:val="0070146A"/>
    <w:rsid w:val="00701A88"/>
    <w:rsid w:val="00701D04"/>
    <w:rsid w:val="007022A5"/>
    <w:rsid w:val="00703ACE"/>
    <w:rsid w:val="00707BEC"/>
    <w:rsid w:val="00710248"/>
    <w:rsid w:val="0071130E"/>
    <w:rsid w:val="00712059"/>
    <w:rsid w:val="0071244B"/>
    <w:rsid w:val="00712944"/>
    <w:rsid w:val="00715C8C"/>
    <w:rsid w:val="00720B0A"/>
    <w:rsid w:val="00722930"/>
    <w:rsid w:val="00726E42"/>
    <w:rsid w:val="00727BA1"/>
    <w:rsid w:val="00733554"/>
    <w:rsid w:val="00734AE2"/>
    <w:rsid w:val="00735A80"/>
    <w:rsid w:val="007361D3"/>
    <w:rsid w:val="00744FC0"/>
    <w:rsid w:val="00745500"/>
    <w:rsid w:val="00745D59"/>
    <w:rsid w:val="00746F64"/>
    <w:rsid w:val="00750E46"/>
    <w:rsid w:val="00752C7F"/>
    <w:rsid w:val="00754815"/>
    <w:rsid w:val="00755753"/>
    <w:rsid w:val="00755B36"/>
    <w:rsid w:val="00756248"/>
    <w:rsid w:val="0075676E"/>
    <w:rsid w:val="0076015B"/>
    <w:rsid w:val="007604F4"/>
    <w:rsid w:val="00762084"/>
    <w:rsid w:val="00764851"/>
    <w:rsid w:val="00766F70"/>
    <w:rsid w:val="0076720C"/>
    <w:rsid w:val="007678A5"/>
    <w:rsid w:val="007702C8"/>
    <w:rsid w:val="00781CAD"/>
    <w:rsid w:val="00782603"/>
    <w:rsid w:val="00784892"/>
    <w:rsid w:val="007850A8"/>
    <w:rsid w:val="00790E7A"/>
    <w:rsid w:val="007925E3"/>
    <w:rsid w:val="007929B4"/>
    <w:rsid w:val="007935C4"/>
    <w:rsid w:val="007A262A"/>
    <w:rsid w:val="007A2A4E"/>
    <w:rsid w:val="007A3E50"/>
    <w:rsid w:val="007A4B9F"/>
    <w:rsid w:val="007A5858"/>
    <w:rsid w:val="007A587F"/>
    <w:rsid w:val="007A70BB"/>
    <w:rsid w:val="007A73FD"/>
    <w:rsid w:val="007B0557"/>
    <w:rsid w:val="007B2D0E"/>
    <w:rsid w:val="007B5306"/>
    <w:rsid w:val="007B5A5C"/>
    <w:rsid w:val="007C32D8"/>
    <w:rsid w:val="007C63F9"/>
    <w:rsid w:val="007D2925"/>
    <w:rsid w:val="007D527C"/>
    <w:rsid w:val="007D65DC"/>
    <w:rsid w:val="007D6E1E"/>
    <w:rsid w:val="007D7831"/>
    <w:rsid w:val="007D7DD6"/>
    <w:rsid w:val="007D7FE1"/>
    <w:rsid w:val="007E0196"/>
    <w:rsid w:val="007E1B3D"/>
    <w:rsid w:val="007E26BA"/>
    <w:rsid w:val="007E554D"/>
    <w:rsid w:val="007E6756"/>
    <w:rsid w:val="007F0142"/>
    <w:rsid w:val="007F29E6"/>
    <w:rsid w:val="007F3D3C"/>
    <w:rsid w:val="007F446C"/>
    <w:rsid w:val="007F52C8"/>
    <w:rsid w:val="007F6565"/>
    <w:rsid w:val="007F6630"/>
    <w:rsid w:val="007F696C"/>
    <w:rsid w:val="00800695"/>
    <w:rsid w:val="008008A7"/>
    <w:rsid w:val="00800CFF"/>
    <w:rsid w:val="008043C2"/>
    <w:rsid w:val="008050C6"/>
    <w:rsid w:val="00811213"/>
    <w:rsid w:val="008119E1"/>
    <w:rsid w:val="00811A85"/>
    <w:rsid w:val="00816C68"/>
    <w:rsid w:val="00816ED7"/>
    <w:rsid w:val="00816EE3"/>
    <w:rsid w:val="00817905"/>
    <w:rsid w:val="008227E4"/>
    <w:rsid w:val="00824789"/>
    <w:rsid w:val="00824B86"/>
    <w:rsid w:val="008368E5"/>
    <w:rsid w:val="00836F02"/>
    <w:rsid w:val="0083709F"/>
    <w:rsid w:val="00843DF1"/>
    <w:rsid w:val="00844C5A"/>
    <w:rsid w:val="0084721F"/>
    <w:rsid w:val="00853283"/>
    <w:rsid w:val="008534CA"/>
    <w:rsid w:val="008537E1"/>
    <w:rsid w:val="00855ACD"/>
    <w:rsid w:val="00855DCC"/>
    <w:rsid w:val="00857A0B"/>
    <w:rsid w:val="0086476F"/>
    <w:rsid w:val="00867096"/>
    <w:rsid w:val="00874199"/>
    <w:rsid w:val="00875852"/>
    <w:rsid w:val="0087667E"/>
    <w:rsid w:val="008775CD"/>
    <w:rsid w:val="00877C96"/>
    <w:rsid w:val="00877E22"/>
    <w:rsid w:val="008809EE"/>
    <w:rsid w:val="00886BC3"/>
    <w:rsid w:val="00891D80"/>
    <w:rsid w:val="00894050"/>
    <w:rsid w:val="00894E1F"/>
    <w:rsid w:val="0089557F"/>
    <w:rsid w:val="00897B7A"/>
    <w:rsid w:val="008A51AA"/>
    <w:rsid w:val="008A7E2B"/>
    <w:rsid w:val="008B0ADB"/>
    <w:rsid w:val="008B45FC"/>
    <w:rsid w:val="008B50AA"/>
    <w:rsid w:val="008B6FBE"/>
    <w:rsid w:val="008B7E52"/>
    <w:rsid w:val="008C05F9"/>
    <w:rsid w:val="008C201E"/>
    <w:rsid w:val="008C26B9"/>
    <w:rsid w:val="008C5770"/>
    <w:rsid w:val="008C6C4F"/>
    <w:rsid w:val="008C7E4B"/>
    <w:rsid w:val="008D4C1E"/>
    <w:rsid w:val="008D7274"/>
    <w:rsid w:val="008E3C80"/>
    <w:rsid w:val="008E5244"/>
    <w:rsid w:val="008E79DC"/>
    <w:rsid w:val="008F0F82"/>
    <w:rsid w:val="008F2253"/>
    <w:rsid w:val="0090069F"/>
    <w:rsid w:val="00901F74"/>
    <w:rsid w:val="00902F8B"/>
    <w:rsid w:val="00912A1B"/>
    <w:rsid w:val="00912B65"/>
    <w:rsid w:val="0091339B"/>
    <w:rsid w:val="00915A5D"/>
    <w:rsid w:val="00916ECD"/>
    <w:rsid w:val="00931407"/>
    <w:rsid w:val="00932D30"/>
    <w:rsid w:val="00934974"/>
    <w:rsid w:val="00940AC9"/>
    <w:rsid w:val="009410B8"/>
    <w:rsid w:val="00944921"/>
    <w:rsid w:val="009454BB"/>
    <w:rsid w:val="009458B1"/>
    <w:rsid w:val="00947F98"/>
    <w:rsid w:val="009503FF"/>
    <w:rsid w:val="0095112C"/>
    <w:rsid w:val="009511C5"/>
    <w:rsid w:val="00952039"/>
    <w:rsid w:val="00952CFC"/>
    <w:rsid w:val="009532FC"/>
    <w:rsid w:val="009548F6"/>
    <w:rsid w:val="00957305"/>
    <w:rsid w:val="00962630"/>
    <w:rsid w:val="009647B1"/>
    <w:rsid w:val="00965732"/>
    <w:rsid w:val="009674C2"/>
    <w:rsid w:val="00970220"/>
    <w:rsid w:val="009709F9"/>
    <w:rsid w:val="0097327B"/>
    <w:rsid w:val="0097528E"/>
    <w:rsid w:val="00975D22"/>
    <w:rsid w:val="00977F63"/>
    <w:rsid w:val="00980C03"/>
    <w:rsid w:val="00983047"/>
    <w:rsid w:val="00983335"/>
    <w:rsid w:val="00987811"/>
    <w:rsid w:val="00987A29"/>
    <w:rsid w:val="00987F5C"/>
    <w:rsid w:val="009A0166"/>
    <w:rsid w:val="009A0CC0"/>
    <w:rsid w:val="009A4EE1"/>
    <w:rsid w:val="009A6623"/>
    <w:rsid w:val="009A78DE"/>
    <w:rsid w:val="009B13C4"/>
    <w:rsid w:val="009B274D"/>
    <w:rsid w:val="009B3685"/>
    <w:rsid w:val="009B7DFF"/>
    <w:rsid w:val="009C22F7"/>
    <w:rsid w:val="009C26CE"/>
    <w:rsid w:val="009C3E2E"/>
    <w:rsid w:val="009C6C1D"/>
    <w:rsid w:val="009D4F46"/>
    <w:rsid w:val="009D5919"/>
    <w:rsid w:val="009D5DDB"/>
    <w:rsid w:val="009D6187"/>
    <w:rsid w:val="009D67E8"/>
    <w:rsid w:val="009D69A8"/>
    <w:rsid w:val="009E122B"/>
    <w:rsid w:val="009E4755"/>
    <w:rsid w:val="009E7BA7"/>
    <w:rsid w:val="009F1977"/>
    <w:rsid w:val="009F1A5F"/>
    <w:rsid w:val="009F28B2"/>
    <w:rsid w:val="009F37CA"/>
    <w:rsid w:val="009F66A7"/>
    <w:rsid w:val="009F6751"/>
    <w:rsid w:val="00A0179F"/>
    <w:rsid w:val="00A019E8"/>
    <w:rsid w:val="00A13807"/>
    <w:rsid w:val="00A15E8F"/>
    <w:rsid w:val="00A20972"/>
    <w:rsid w:val="00A23391"/>
    <w:rsid w:val="00A242CB"/>
    <w:rsid w:val="00A253A4"/>
    <w:rsid w:val="00A265A7"/>
    <w:rsid w:val="00A2730E"/>
    <w:rsid w:val="00A27D63"/>
    <w:rsid w:val="00A3003F"/>
    <w:rsid w:val="00A305E1"/>
    <w:rsid w:val="00A327CD"/>
    <w:rsid w:val="00A3316F"/>
    <w:rsid w:val="00A33B9F"/>
    <w:rsid w:val="00A35318"/>
    <w:rsid w:val="00A413A7"/>
    <w:rsid w:val="00A44601"/>
    <w:rsid w:val="00A448D2"/>
    <w:rsid w:val="00A44961"/>
    <w:rsid w:val="00A44D85"/>
    <w:rsid w:val="00A44F9E"/>
    <w:rsid w:val="00A456E2"/>
    <w:rsid w:val="00A472D4"/>
    <w:rsid w:val="00A50245"/>
    <w:rsid w:val="00A5051D"/>
    <w:rsid w:val="00A530C2"/>
    <w:rsid w:val="00A53687"/>
    <w:rsid w:val="00A543A3"/>
    <w:rsid w:val="00A54765"/>
    <w:rsid w:val="00A55F60"/>
    <w:rsid w:val="00A572C3"/>
    <w:rsid w:val="00A62FCE"/>
    <w:rsid w:val="00A666D6"/>
    <w:rsid w:val="00A67B93"/>
    <w:rsid w:val="00A71D55"/>
    <w:rsid w:val="00A8121F"/>
    <w:rsid w:val="00A83C3A"/>
    <w:rsid w:val="00A8507E"/>
    <w:rsid w:val="00A95A9F"/>
    <w:rsid w:val="00AA1D55"/>
    <w:rsid w:val="00AA1D6E"/>
    <w:rsid w:val="00AA2426"/>
    <w:rsid w:val="00AA6202"/>
    <w:rsid w:val="00AA7718"/>
    <w:rsid w:val="00AB28F7"/>
    <w:rsid w:val="00AB77A0"/>
    <w:rsid w:val="00AC027F"/>
    <w:rsid w:val="00AC183D"/>
    <w:rsid w:val="00AC4BEC"/>
    <w:rsid w:val="00AC67C0"/>
    <w:rsid w:val="00AC740C"/>
    <w:rsid w:val="00AC7FA0"/>
    <w:rsid w:val="00AD0CE5"/>
    <w:rsid w:val="00AD22AB"/>
    <w:rsid w:val="00AD4994"/>
    <w:rsid w:val="00AD5364"/>
    <w:rsid w:val="00AD7BA9"/>
    <w:rsid w:val="00AE0307"/>
    <w:rsid w:val="00AE1704"/>
    <w:rsid w:val="00AE1A27"/>
    <w:rsid w:val="00AE20F5"/>
    <w:rsid w:val="00AE27B4"/>
    <w:rsid w:val="00AE3D47"/>
    <w:rsid w:val="00AE5FA2"/>
    <w:rsid w:val="00AE7EA4"/>
    <w:rsid w:val="00AF0532"/>
    <w:rsid w:val="00AF1674"/>
    <w:rsid w:val="00AF1F06"/>
    <w:rsid w:val="00AF2AE2"/>
    <w:rsid w:val="00AF55F7"/>
    <w:rsid w:val="00AF5B46"/>
    <w:rsid w:val="00AF66B3"/>
    <w:rsid w:val="00B01582"/>
    <w:rsid w:val="00B02639"/>
    <w:rsid w:val="00B02E63"/>
    <w:rsid w:val="00B0315E"/>
    <w:rsid w:val="00B03215"/>
    <w:rsid w:val="00B0413D"/>
    <w:rsid w:val="00B0639D"/>
    <w:rsid w:val="00B1011F"/>
    <w:rsid w:val="00B1062C"/>
    <w:rsid w:val="00B168A2"/>
    <w:rsid w:val="00B20EC0"/>
    <w:rsid w:val="00B21A1F"/>
    <w:rsid w:val="00B21EF0"/>
    <w:rsid w:val="00B231BF"/>
    <w:rsid w:val="00B23F04"/>
    <w:rsid w:val="00B24944"/>
    <w:rsid w:val="00B25F66"/>
    <w:rsid w:val="00B270DF"/>
    <w:rsid w:val="00B27BE3"/>
    <w:rsid w:val="00B3127B"/>
    <w:rsid w:val="00B31EF1"/>
    <w:rsid w:val="00B3319C"/>
    <w:rsid w:val="00B35425"/>
    <w:rsid w:val="00B35E83"/>
    <w:rsid w:val="00B36386"/>
    <w:rsid w:val="00B46B18"/>
    <w:rsid w:val="00B47891"/>
    <w:rsid w:val="00B5216C"/>
    <w:rsid w:val="00B5425C"/>
    <w:rsid w:val="00B54E1A"/>
    <w:rsid w:val="00B54EA2"/>
    <w:rsid w:val="00B60041"/>
    <w:rsid w:val="00B62AB4"/>
    <w:rsid w:val="00B62DDA"/>
    <w:rsid w:val="00B64FCA"/>
    <w:rsid w:val="00B662C7"/>
    <w:rsid w:val="00B66B6D"/>
    <w:rsid w:val="00B7054A"/>
    <w:rsid w:val="00B71924"/>
    <w:rsid w:val="00B75726"/>
    <w:rsid w:val="00B76164"/>
    <w:rsid w:val="00B76609"/>
    <w:rsid w:val="00B76ECA"/>
    <w:rsid w:val="00B77559"/>
    <w:rsid w:val="00B77A31"/>
    <w:rsid w:val="00B803B1"/>
    <w:rsid w:val="00B821D4"/>
    <w:rsid w:val="00B86607"/>
    <w:rsid w:val="00B90845"/>
    <w:rsid w:val="00B91F0C"/>
    <w:rsid w:val="00B93641"/>
    <w:rsid w:val="00B962D4"/>
    <w:rsid w:val="00BA20A2"/>
    <w:rsid w:val="00BA2C58"/>
    <w:rsid w:val="00BA2DEB"/>
    <w:rsid w:val="00BA3A34"/>
    <w:rsid w:val="00BA5D01"/>
    <w:rsid w:val="00BA6EF9"/>
    <w:rsid w:val="00BB0072"/>
    <w:rsid w:val="00BB017F"/>
    <w:rsid w:val="00BB0719"/>
    <w:rsid w:val="00BB2A3B"/>
    <w:rsid w:val="00BB3213"/>
    <w:rsid w:val="00BB358D"/>
    <w:rsid w:val="00BB3C20"/>
    <w:rsid w:val="00BC09F2"/>
    <w:rsid w:val="00BC2ABE"/>
    <w:rsid w:val="00BC5E57"/>
    <w:rsid w:val="00BD1372"/>
    <w:rsid w:val="00BD2C89"/>
    <w:rsid w:val="00BE0C37"/>
    <w:rsid w:val="00BE69C4"/>
    <w:rsid w:val="00BE7CB8"/>
    <w:rsid w:val="00BF1A62"/>
    <w:rsid w:val="00BF2139"/>
    <w:rsid w:val="00BF24BB"/>
    <w:rsid w:val="00C00C74"/>
    <w:rsid w:val="00C104A1"/>
    <w:rsid w:val="00C10EF6"/>
    <w:rsid w:val="00C1159B"/>
    <w:rsid w:val="00C11D8D"/>
    <w:rsid w:val="00C12FBD"/>
    <w:rsid w:val="00C13044"/>
    <w:rsid w:val="00C13651"/>
    <w:rsid w:val="00C14572"/>
    <w:rsid w:val="00C15374"/>
    <w:rsid w:val="00C160C7"/>
    <w:rsid w:val="00C20146"/>
    <w:rsid w:val="00C25872"/>
    <w:rsid w:val="00C318E9"/>
    <w:rsid w:val="00C32E8B"/>
    <w:rsid w:val="00C3667F"/>
    <w:rsid w:val="00C400A9"/>
    <w:rsid w:val="00C43701"/>
    <w:rsid w:val="00C4452A"/>
    <w:rsid w:val="00C446AD"/>
    <w:rsid w:val="00C46B54"/>
    <w:rsid w:val="00C46E36"/>
    <w:rsid w:val="00C52EFE"/>
    <w:rsid w:val="00C538CA"/>
    <w:rsid w:val="00C567DF"/>
    <w:rsid w:val="00C60A40"/>
    <w:rsid w:val="00C70308"/>
    <w:rsid w:val="00C70CCD"/>
    <w:rsid w:val="00C70E97"/>
    <w:rsid w:val="00C76B10"/>
    <w:rsid w:val="00C775E5"/>
    <w:rsid w:val="00C77B22"/>
    <w:rsid w:val="00C77CD6"/>
    <w:rsid w:val="00C808C1"/>
    <w:rsid w:val="00C8167A"/>
    <w:rsid w:val="00C823D7"/>
    <w:rsid w:val="00C824D1"/>
    <w:rsid w:val="00C8338B"/>
    <w:rsid w:val="00C83B09"/>
    <w:rsid w:val="00C87F22"/>
    <w:rsid w:val="00C90A9A"/>
    <w:rsid w:val="00C946C3"/>
    <w:rsid w:val="00C97973"/>
    <w:rsid w:val="00CA0581"/>
    <w:rsid w:val="00CA2263"/>
    <w:rsid w:val="00CA23C8"/>
    <w:rsid w:val="00CA2474"/>
    <w:rsid w:val="00CA3411"/>
    <w:rsid w:val="00CA6158"/>
    <w:rsid w:val="00CB133B"/>
    <w:rsid w:val="00CB3020"/>
    <w:rsid w:val="00CB4CCB"/>
    <w:rsid w:val="00CB57E3"/>
    <w:rsid w:val="00CB748F"/>
    <w:rsid w:val="00CC3672"/>
    <w:rsid w:val="00CC436F"/>
    <w:rsid w:val="00CC4EF9"/>
    <w:rsid w:val="00CC7E39"/>
    <w:rsid w:val="00CD048C"/>
    <w:rsid w:val="00CD1C7A"/>
    <w:rsid w:val="00CD2B43"/>
    <w:rsid w:val="00CD2D21"/>
    <w:rsid w:val="00CD551C"/>
    <w:rsid w:val="00CD5D83"/>
    <w:rsid w:val="00CE00E1"/>
    <w:rsid w:val="00CE298E"/>
    <w:rsid w:val="00CE2CAC"/>
    <w:rsid w:val="00CE4526"/>
    <w:rsid w:val="00CE73B8"/>
    <w:rsid w:val="00CE75B2"/>
    <w:rsid w:val="00CF0161"/>
    <w:rsid w:val="00CF4D97"/>
    <w:rsid w:val="00CF546C"/>
    <w:rsid w:val="00CF6429"/>
    <w:rsid w:val="00CF7896"/>
    <w:rsid w:val="00D03DE6"/>
    <w:rsid w:val="00D063A5"/>
    <w:rsid w:val="00D0643D"/>
    <w:rsid w:val="00D06E37"/>
    <w:rsid w:val="00D0725F"/>
    <w:rsid w:val="00D079F0"/>
    <w:rsid w:val="00D10169"/>
    <w:rsid w:val="00D12D39"/>
    <w:rsid w:val="00D149FE"/>
    <w:rsid w:val="00D21A62"/>
    <w:rsid w:val="00D233D4"/>
    <w:rsid w:val="00D310FB"/>
    <w:rsid w:val="00D3202A"/>
    <w:rsid w:val="00D37566"/>
    <w:rsid w:val="00D4054C"/>
    <w:rsid w:val="00D45320"/>
    <w:rsid w:val="00D45FCE"/>
    <w:rsid w:val="00D4670D"/>
    <w:rsid w:val="00D504A1"/>
    <w:rsid w:val="00D50909"/>
    <w:rsid w:val="00D537C3"/>
    <w:rsid w:val="00D53AD7"/>
    <w:rsid w:val="00D54760"/>
    <w:rsid w:val="00D55257"/>
    <w:rsid w:val="00D637FF"/>
    <w:rsid w:val="00D676F1"/>
    <w:rsid w:val="00D704E4"/>
    <w:rsid w:val="00D70DB0"/>
    <w:rsid w:val="00D73226"/>
    <w:rsid w:val="00D801DC"/>
    <w:rsid w:val="00D842FB"/>
    <w:rsid w:val="00D8551F"/>
    <w:rsid w:val="00D8630B"/>
    <w:rsid w:val="00D86D64"/>
    <w:rsid w:val="00D918F3"/>
    <w:rsid w:val="00D923A2"/>
    <w:rsid w:val="00D93A90"/>
    <w:rsid w:val="00DA0403"/>
    <w:rsid w:val="00DA1C0A"/>
    <w:rsid w:val="00DA23E6"/>
    <w:rsid w:val="00DA36BE"/>
    <w:rsid w:val="00DA4A2D"/>
    <w:rsid w:val="00DA5FCE"/>
    <w:rsid w:val="00DA7DAD"/>
    <w:rsid w:val="00DB3BE0"/>
    <w:rsid w:val="00DB645E"/>
    <w:rsid w:val="00DB6B2D"/>
    <w:rsid w:val="00DB7D56"/>
    <w:rsid w:val="00DC1646"/>
    <w:rsid w:val="00DC1D17"/>
    <w:rsid w:val="00DC2644"/>
    <w:rsid w:val="00DC2C4D"/>
    <w:rsid w:val="00DC2D8E"/>
    <w:rsid w:val="00DD2096"/>
    <w:rsid w:val="00DD2909"/>
    <w:rsid w:val="00DD4EAB"/>
    <w:rsid w:val="00DD603D"/>
    <w:rsid w:val="00DE1BDE"/>
    <w:rsid w:val="00DE4373"/>
    <w:rsid w:val="00DE6D68"/>
    <w:rsid w:val="00DF18F0"/>
    <w:rsid w:val="00DF2055"/>
    <w:rsid w:val="00DF4F1C"/>
    <w:rsid w:val="00DF693E"/>
    <w:rsid w:val="00DF7B0E"/>
    <w:rsid w:val="00E00FB6"/>
    <w:rsid w:val="00E03949"/>
    <w:rsid w:val="00E05F5B"/>
    <w:rsid w:val="00E07952"/>
    <w:rsid w:val="00E10277"/>
    <w:rsid w:val="00E10BB6"/>
    <w:rsid w:val="00E123E7"/>
    <w:rsid w:val="00E12F32"/>
    <w:rsid w:val="00E1349E"/>
    <w:rsid w:val="00E15F68"/>
    <w:rsid w:val="00E17515"/>
    <w:rsid w:val="00E23C70"/>
    <w:rsid w:val="00E2489A"/>
    <w:rsid w:val="00E24C1F"/>
    <w:rsid w:val="00E30293"/>
    <w:rsid w:val="00E321C1"/>
    <w:rsid w:val="00E334CF"/>
    <w:rsid w:val="00E34B0E"/>
    <w:rsid w:val="00E34BBA"/>
    <w:rsid w:val="00E40A9C"/>
    <w:rsid w:val="00E41664"/>
    <w:rsid w:val="00E41761"/>
    <w:rsid w:val="00E42455"/>
    <w:rsid w:val="00E461E8"/>
    <w:rsid w:val="00E46284"/>
    <w:rsid w:val="00E5202F"/>
    <w:rsid w:val="00E549EA"/>
    <w:rsid w:val="00E54D01"/>
    <w:rsid w:val="00E5645E"/>
    <w:rsid w:val="00E57416"/>
    <w:rsid w:val="00E576FD"/>
    <w:rsid w:val="00E61EE8"/>
    <w:rsid w:val="00E63FD4"/>
    <w:rsid w:val="00E66504"/>
    <w:rsid w:val="00E712E8"/>
    <w:rsid w:val="00E718A0"/>
    <w:rsid w:val="00E7507B"/>
    <w:rsid w:val="00E77B9B"/>
    <w:rsid w:val="00E82333"/>
    <w:rsid w:val="00E83240"/>
    <w:rsid w:val="00E84FC9"/>
    <w:rsid w:val="00E85155"/>
    <w:rsid w:val="00E8731D"/>
    <w:rsid w:val="00E913C7"/>
    <w:rsid w:val="00E93058"/>
    <w:rsid w:val="00E944AD"/>
    <w:rsid w:val="00E96C12"/>
    <w:rsid w:val="00EA70EE"/>
    <w:rsid w:val="00EB0F81"/>
    <w:rsid w:val="00EB3D36"/>
    <w:rsid w:val="00EB3DEB"/>
    <w:rsid w:val="00EB55D2"/>
    <w:rsid w:val="00EB5BDB"/>
    <w:rsid w:val="00EB69E2"/>
    <w:rsid w:val="00EB6AF2"/>
    <w:rsid w:val="00EC019B"/>
    <w:rsid w:val="00EC173C"/>
    <w:rsid w:val="00EC40DF"/>
    <w:rsid w:val="00EC52D6"/>
    <w:rsid w:val="00EC7C96"/>
    <w:rsid w:val="00ED01FE"/>
    <w:rsid w:val="00ED1028"/>
    <w:rsid w:val="00ED4BE4"/>
    <w:rsid w:val="00ED59F1"/>
    <w:rsid w:val="00EE2237"/>
    <w:rsid w:val="00EE302F"/>
    <w:rsid w:val="00EE3B5F"/>
    <w:rsid w:val="00EE6027"/>
    <w:rsid w:val="00EE7E12"/>
    <w:rsid w:val="00EF1371"/>
    <w:rsid w:val="00EF1CFF"/>
    <w:rsid w:val="00EF5E69"/>
    <w:rsid w:val="00EF7EEE"/>
    <w:rsid w:val="00F001FE"/>
    <w:rsid w:val="00F00CF3"/>
    <w:rsid w:val="00F00DBD"/>
    <w:rsid w:val="00F03948"/>
    <w:rsid w:val="00F1044C"/>
    <w:rsid w:val="00F13A85"/>
    <w:rsid w:val="00F14664"/>
    <w:rsid w:val="00F16C80"/>
    <w:rsid w:val="00F17997"/>
    <w:rsid w:val="00F17D81"/>
    <w:rsid w:val="00F20DB4"/>
    <w:rsid w:val="00F22B57"/>
    <w:rsid w:val="00F22FB3"/>
    <w:rsid w:val="00F24F5A"/>
    <w:rsid w:val="00F25679"/>
    <w:rsid w:val="00F30A37"/>
    <w:rsid w:val="00F365DF"/>
    <w:rsid w:val="00F36BAB"/>
    <w:rsid w:val="00F40551"/>
    <w:rsid w:val="00F42851"/>
    <w:rsid w:val="00F4605E"/>
    <w:rsid w:val="00F5509B"/>
    <w:rsid w:val="00F600F9"/>
    <w:rsid w:val="00F62089"/>
    <w:rsid w:val="00F62A06"/>
    <w:rsid w:val="00F63043"/>
    <w:rsid w:val="00F66F7C"/>
    <w:rsid w:val="00F73E2E"/>
    <w:rsid w:val="00F76E2C"/>
    <w:rsid w:val="00F7713C"/>
    <w:rsid w:val="00F82ADB"/>
    <w:rsid w:val="00F8432C"/>
    <w:rsid w:val="00F8671E"/>
    <w:rsid w:val="00F87F5D"/>
    <w:rsid w:val="00F9469B"/>
    <w:rsid w:val="00F9519A"/>
    <w:rsid w:val="00F95207"/>
    <w:rsid w:val="00F954D1"/>
    <w:rsid w:val="00F96FC4"/>
    <w:rsid w:val="00F97AF5"/>
    <w:rsid w:val="00FA1EAD"/>
    <w:rsid w:val="00FA35F7"/>
    <w:rsid w:val="00FA3647"/>
    <w:rsid w:val="00FA5FB8"/>
    <w:rsid w:val="00FA6E33"/>
    <w:rsid w:val="00FB28B5"/>
    <w:rsid w:val="00FB327A"/>
    <w:rsid w:val="00FB3FFC"/>
    <w:rsid w:val="00FB5876"/>
    <w:rsid w:val="00FC0D6C"/>
    <w:rsid w:val="00FC1EEC"/>
    <w:rsid w:val="00FC2025"/>
    <w:rsid w:val="00FC2669"/>
    <w:rsid w:val="00FC62B9"/>
    <w:rsid w:val="00FD3421"/>
    <w:rsid w:val="00FD4FD6"/>
    <w:rsid w:val="00FE115B"/>
    <w:rsid w:val="00FE18F5"/>
    <w:rsid w:val="00FE1A93"/>
    <w:rsid w:val="00FE2FE3"/>
    <w:rsid w:val="00FE4488"/>
    <w:rsid w:val="00FE6111"/>
    <w:rsid w:val="00FE6E26"/>
    <w:rsid w:val="00FE79AC"/>
    <w:rsid w:val="00FF26E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EFC08-BD72-49DC-9289-4614A94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Courier New" w:hAnsi="Courier New"/>
    </w:rPr>
  </w:style>
  <w:style w:type="paragraph" w:customStyle="1" w:styleId="AutoCorrect">
    <w:name w:val="AutoCorrect"/>
  </w:style>
  <w:style w:type="character" w:styleId="Hyperlink">
    <w:name w:val="Hyperlink"/>
    <w:rsid w:val="00FB3FFC"/>
    <w:rPr>
      <w:color w:val="0000FF"/>
      <w:u w:val="single"/>
    </w:rPr>
  </w:style>
  <w:style w:type="paragraph" w:styleId="Header">
    <w:name w:val="header"/>
    <w:basedOn w:val="Normal"/>
    <w:rsid w:val="00C77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75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48D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link w:val="ListBulletChar"/>
    <w:rsid w:val="00D233D4"/>
    <w:pPr>
      <w:numPr>
        <w:numId w:val="3"/>
      </w:numPr>
    </w:pPr>
  </w:style>
  <w:style w:type="character" w:customStyle="1" w:styleId="ListBulletChar">
    <w:name w:val="List Bullet Char"/>
    <w:link w:val="ListBullet"/>
    <w:rsid w:val="00D233D4"/>
    <w:rPr>
      <w:rFonts w:ascii="Courier" w:hAnsi="Courier"/>
      <w:sz w:val="24"/>
      <w:lang w:val="en-US" w:eastAsia="en-US" w:bidi="ar-SA"/>
    </w:rPr>
  </w:style>
  <w:style w:type="paragraph" w:customStyle="1" w:styleId="42547">
    <w:name w:val="42547"/>
    <w:rsid w:val="009C6C1D"/>
    <w:rPr>
      <w:rFonts w:ascii="Courier" w:hAnsi="Courier"/>
      <w:sz w:val="24"/>
    </w:rPr>
  </w:style>
  <w:style w:type="character" w:customStyle="1" w:styleId="BodyTextChar">
    <w:name w:val="Body Text Char"/>
    <w:link w:val="BodyText"/>
    <w:rsid w:val="002700F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432o\Desktop\PRD%20Adjustments\PRD%20Adj%20Disapprovals\4837695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483769593</Template>
  <TotalTime>0</TotalTime>
  <Pages>1</Pages>
  <Words>40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1301</vt:lpstr>
    </vt:vector>
  </TitlesOfParts>
  <Company>BUPERS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1301</dc:title>
  <dc:subject/>
  <dc:creator>P432O</dc:creator>
  <cp:keywords/>
  <cp:lastModifiedBy>Learner, Brett H (Bert) LCDR USN CHNAVPERS MIL TN (USA)</cp:lastModifiedBy>
  <cp:revision>2</cp:revision>
  <cp:lastPrinted>2013-04-30T19:18:00Z</cp:lastPrinted>
  <dcterms:created xsi:type="dcterms:W3CDTF">2022-03-17T21:31:00Z</dcterms:created>
  <dcterms:modified xsi:type="dcterms:W3CDTF">2022-03-17T21:31:00Z</dcterms:modified>
</cp:coreProperties>
</file>